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69696"/>
  <w:body>
    <w:p w14:paraId="285BA6E4" w14:textId="77777777" w:rsidR="00466BC4" w:rsidRDefault="00466BC4">
      <w:pPr>
        <w:pStyle w:val="KeinLeerraum"/>
        <w:rPr>
          <w:rFonts w:ascii="Arial" w:hAnsi="Arial" w:cs="Arial"/>
          <w:sz w:val="20"/>
          <w:szCs w:val="20"/>
        </w:rPr>
      </w:pPr>
    </w:p>
    <w:p w14:paraId="5F1E3B23" w14:textId="77777777" w:rsidR="00466BC4" w:rsidRDefault="00466BC4">
      <w:pPr>
        <w:pStyle w:val="KeinLeerraum"/>
        <w:rPr>
          <w:rFonts w:ascii="Arial" w:hAnsi="Arial" w:cs="Arial"/>
          <w:sz w:val="20"/>
          <w:szCs w:val="20"/>
        </w:rPr>
      </w:pPr>
    </w:p>
    <w:p w14:paraId="25CFA467" w14:textId="77777777" w:rsidR="00466BC4" w:rsidRDefault="00466BC4">
      <w:pPr>
        <w:pStyle w:val="KeinLeerraum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466BC4" w14:paraId="69AA7DA6" w14:textId="77777777">
        <w:tc>
          <w:tcPr>
            <w:tcW w:w="6374" w:type="dxa"/>
          </w:tcPr>
          <w:p w14:paraId="29E2D278" w14:textId="77777777" w:rsidR="00466BC4" w:rsidRDefault="00466BC4">
            <w:p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  <w:p w14:paraId="7DB11145" w14:textId="77777777" w:rsidR="00466BC4" w:rsidRDefault="00000000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8"/>
                <w:szCs w:val="28"/>
              </w:rPr>
              <w:t>Anmeldung zum Eintritt in die Grundschule</w:t>
            </w:r>
          </w:p>
          <w:p w14:paraId="0CF06F71" w14:textId="77777777" w:rsidR="00466BC4" w:rsidRDefault="00466B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7EF000C3" w14:textId="77777777" w:rsidR="00466BC4" w:rsidRDefault="00466BC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85A3A51" w14:textId="77777777" w:rsidR="00466BC4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lfd. Nr.: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87C0A79" w14:textId="77777777" w:rsidR="00466BC4" w:rsidRDefault="0000000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   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bei Vorlage in der Schule)</w:t>
            </w:r>
          </w:p>
        </w:tc>
      </w:tr>
    </w:tbl>
    <w:p w14:paraId="4CA34443" w14:textId="77777777" w:rsidR="00466BC4" w:rsidRDefault="00466BC4">
      <w:pPr>
        <w:rPr>
          <w:rFonts w:ascii="Arial" w:hAnsi="Arial" w:cs="Arial"/>
          <w:sz w:val="16"/>
          <w:szCs w:val="16"/>
        </w:rPr>
      </w:pPr>
    </w:p>
    <w:p w14:paraId="2E7E9AF4" w14:textId="77777777" w:rsidR="00466BC4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Regeleinschulung</w:t>
      </w:r>
    </w:p>
    <w:p w14:paraId="4A0B4999" w14:textId="77777777" w:rsidR="00466BC4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Schuljahr: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vorzeitige Einschulung</w:t>
      </w:r>
    </w:p>
    <w:p w14:paraId="2E134CF2" w14:textId="77777777" w:rsidR="00466BC4" w:rsidRDefault="00000000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Einschulung nach Zurückstellung</w:t>
      </w:r>
    </w:p>
    <w:p w14:paraId="357BBC00" w14:textId="77777777" w:rsidR="00466BC4" w:rsidRDefault="00000000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Zurückstellung wird beantragt</w:t>
      </w:r>
    </w:p>
    <w:p w14:paraId="66E82EE7" w14:textId="77777777" w:rsidR="00466BC4" w:rsidRDefault="00466BC4">
      <w:pPr>
        <w:rPr>
          <w:rFonts w:ascii="Arial" w:hAnsi="Arial" w:cs="Arial"/>
          <w:sz w:val="16"/>
        </w:rPr>
      </w:pPr>
    </w:p>
    <w:p w14:paraId="745C4B20" w14:textId="77777777" w:rsidR="00466BC4" w:rsidRDefault="00466BC4">
      <w:pPr>
        <w:rPr>
          <w:rFonts w:ascii="Arial" w:hAnsi="Arial" w:cs="Arial"/>
          <w:sz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1511"/>
        <w:gridCol w:w="694"/>
        <w:gridCol w:w="833"/>
        <w:gridCol w:w="89"/>
        <w:gridCol w:w="715"/>
        <w:gridCol w:w="710"/>
        <w:gridCol w:w="1506"/>
        <w:gridCol w:w="1469"/>
      </w:tblGrid>
      <w:tr w:rsidR="00466BC4" w14:paraId="098CD97D" w14:textId="77777777">
        <w:trPr>
          <w:trHeight w:val="510"/>
        </w:trPr>
        <w:tc>
          <w:tcPr>
            <w:tcW w:w="9634" w:type="dxa"/>
            <w:gridSpan w:val="9"/>
            <w:shd w:val="clear" w:color="auto" w:fill="D0CECE" w:themeFill="background2" w:themeFillShade="E6"/>
            <w:vAlign w:val="center"/>
          </w:tcPr>
          <w:p w14:paraId="13BB0A75" w14:textId="77777777" w:rsidR="00466BC4" w:rsidRDefault="00000000">
            <w:pPr>
              <w:pStyle w:val="KeinLeerraum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8"/>
                <w:szCs w:val="28"/>
              </w:rPr>
              <w:t>Schulanfänger/in</w:t>
            </w:r>
          </w:p>
        </w:tc>
      </w:tr>
      <w:tr w:rsidR="00466BC4" w14:paraId="0757DD6A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7B803F9D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Name, Vorname:</w:t>
            </w:r>
          </w:p>
        </w:tc>
        <w:tc>
          <w:tcPr>
            <w:tcW w:w="7527" w:type="dxa"/>
            <w:gridSpan w:val="8"/>
            <w:vAlign w:val="center"/>
          </w:tcPr>
          <w:p w14:paraId="02155483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5A4A6B5C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50D5EB59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Geschlecht:</w:t>
            </w:r>
          </w:p>
        </w:tc>
        <w:tc>
          <w:tcPr>
            <w:tcW w:w="1511" w:type="dxa"/>
            <w:vAlign w:val="center"/>
          </w:tcPr>
          <w:p w14:paraId="39B29CE0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weiblich</w:t>
            </w:r>
          </w:p>
        </w:tc>
        <w:tc>
          <w:tcPr>
            <w:tcW w:w="1527" w:type="dxa"/>
            <w:gridSpan w:val="2"/>
            <w:vAlign w:val="center"/>
          </w:tcPr>
          <w:p w14:paraId="143908FB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 männlich</w:t>
            </w:r>
          </w:p>
        </w:tc>
        <w:tc>
          <w:tcPr>
            <w:tcW w:w="1514" w:type="dxa"/>
            <w:gridSpan w:val="3"/>
            <w:vAlign w:val="center"/>
          </w:tcPr>
          <w:p w14:paraId="6B1A4339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divers</w:t>
            </w:r>
          </w:p>
        </w:tc>
        <w:tc>
          <w:tcPr>
            <w:tcW w:w="1506" w:type="dxa"/>
            <w:vAlign w:val="center"/>
          </w:tcPr>
          <w:p w14:paraId="6991CAD4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trans</w:t>
            </w:r>
          </w:p>
        </w:tc>
        <w:tc>
          <w:tcPr>
            <w:tcW w:w="1469" w:type="dxa"/>
            <w:vAlign w:val="center"/>
          </w:tcPr>
          <w:p w14:paraId="191F213A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inter</w:t>
            </w:r>
            <w:proofErr w:type="spellEnd"/>
          </w:p>
        </w:tc>
      </w:tr>
      <w:tr w:rsidR="00466BC4" w14:paraId="5C478DE5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74059896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Geburt: Tag/Ort/Land:</w:t>
            </w:r>
          </w:p>
        </w:tc>
        <w:tc>
          <w:tcPr>
            <w:tcW w:w="7527" w:type="dxa"/>
            <w:gridSpan w:val="8"/>
            <w:vAlign w:val="center"/>
          </w:tcPr>
          <w:p w14:paraId="15BBAF7A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25B2A327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401B7B55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PLZ / Wohnort:</w:t>
            </w:r>
          </w:p>
        </w:tc>
        <w:tc>
          <w:tcPr>
            <w:tcW w:w="7527" w:type="dxa"/>
            <w:gridSpan w:val="8"/>
            <w:vAlign w:val="center"/>
          </w:tcPr>
          <w:p w14:paraId="7957505B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0E23BD11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5129DED1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Straße / </w:t>
            </w:r>
          </w:p>
          <w:p w14:paraId="4E55D4FC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Hausnummer:</w:t>
            </w:r>
          </w:p>
        </w:tc>
        <w:tc>
          <w:tcPr>
            <w:tcW w:w="7527" w:type="dxa"/>
            <w:gridSpan w:val="8"/>
            <w:vAlign w:val="center"/>
          </w:tcPr>
          <w:p w14:paraId="4DD8B850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63F40B07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0C18ED27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Staatsangehörigkeit:</w:t>
            </w:r>
          </w:p>
        </w:tc>
        <w:tc>
          <w:tcPr>
            <w:tcW w:w="3127" w:type="dxa"/>
            <w:gridSpan w:val="4"/>
            <w:vAlign w:val="center"/>
          </w:tcPr>
          <w:p w14:paraId="334E9895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6940546F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Zuzug nach Deutschland:</w:t>
            </w:r>
          </w:p>
        </w:tc>
      </w:tr>
      <w:tr w:rsidR="00466BC4" w14:paraId="31F3537E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2457EA2E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Staats-</w:t>
            </w:r>
          </w:p>
          <w:p w14:paraId="5BBFA9FF" w14:textId="77777777" w:rsidR="00466BC4" w:rsidRDefault="00000000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angehörigkeit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527" w:type="dxa"/>
            <w:gridSpan w:val="8"/>
            <w:vAlign w:val="center"/>
          </w:tcPr>
          <w:p w14:paraId="62E979D2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1BDA779A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5ED6D952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Muttersprache:</w:t>
            </w:r>
          </w:p>
        </w:tc>
        <w:tc>
          <w:tcPr>
            <w:tcW w:w="3127" w:type="dxa"/>
            <w:gridSpan w:val="4"/>
            <w:vAlign w:val="center"/>
          </w:tcPr>
          <w:p w14:paraId="735C02BE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00" w:type="dxa"/>
            <w:gridSpan w:val="4"/>
            <w:vAlign w:val="center"/>
          </w:tcPr>
          <w:p w14:paraId="2BE218B4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Fremdsprache(n):</w:t>
            </w:r>
          </w:p>
        </w:tc>
      </w:tr>
      <w:tr w:rsidR="00466BC4" w14:paraId="295FB524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272B09FE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Sprache Deutsch:</w:t>
            </w:r>
          </w:p>
        </w:tc>
        <w:tc>
          <w:tcPr>
            <w:tcW w:w="2205" w:type="dxa"/>
            <w:gridSpan w:val="2"/>
            <w:vAlign w:val="center"/>
          </w:tcPr>
          <w:p w14:paraId="392B0DD8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fließend</w:t>
            </w:r>
          </w:p>
        </w:tc>
        <w:tc>
          <w:tcPr>
            <w:tcW w:w="2347" w:type="dxa"/>
            <w:gridSpan w:val="4"/>
            <w:vAlign w:val="center"/>
          </w:tcPr>
          <w:p w14:paraId="43BEF6A1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mäßig</w:t>
            </w:r>
          </w:p>
        </w:tc>
        <w:tc>
          <w:tcPr>
            <w:tcW w:w="2975" w:type="dxa"/>
            <w:gridSpan w:val="2"/>
            <w:vAlign w:val="center"/>
          </w:tcPr>
          <w:p w14:paraId="10084C31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gar nicht</w:t>
            </w:r>
          </w:p>
        </w:tc>
      </w:tr>
      <w:tr w:rsidR="00466BC4" w14:paraId="7565ED7F" w14:textId="77777777">
        <w:trPr>
          <w:trHeight w:val="510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57B4E88A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Busfahrschüler:</w:t>
            </w:r>
          </w:p>
        </w:tc>
        <w:tc>
          <w:tcPr>
            <w:tcW w:w="7527" w:type="dxa"/>
            <w:gridSpan w:val="8"/>
            <w:vAlign w:val="center"/>
          </w:tcPr>
          <w:p w14:paraId="5249D464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</w:p>
        </w:tc>
      </w:tr>
      <w:tr w:rsidR="00466BC4" w14:paraId="41CCFC24" w14:textId="77777777">
        <w:trPr>
          <w:trHeight w:val="397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625513ED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Kindergarten:</w:t>
            </w:r>
          </w:p>
        </w:tc>
        <w:tc>
          <w:tcPr>
            <w:tcW w:w="4552" w:type="dxa"/>
            <w:gridSpan w:val="6"/>
            <w:vAlign w:val="center"/>
          </w:tcPr>
          <w:p w14:paraId="74EA4F6C" w14:textId="77777777" w:rsidR="00466BC4" w:rsidRDefault="0000000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der Einrichtung:</w:t>
            </w:r>
          </w:p>
          <w:p w14:paraId="5BF5EAC1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043BC628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042DB06C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67D5C213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Besuch der Einrichtung seit:</w:t>
            </w:r>
          </w:p>
          <w:p w14:paraId="0E833E81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5C01880B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Jahren</w:t>
            </w:r>
          </w:p>
        </w:tc>
      </w:tr>
      <w:tr w:rsidR="00466BC4" w14:paraId="500491C4" w14:textId="77777777">
        <w:trPr>
          <w:trHeight w:val="543"/>
        </w:trPr>
        <w:tc>
          <w:tcPr>
            <w:tcW w:w="2107" w:type="dxa"/>
            <w:shd w:val="clear" w:color="auto" w:fill="D0CECE" w:themeFill="background2" w:themeFillShade="E6"/>
            <w:vAlign w:val="center"/>
          </w:tcPr>
          <w:p w14:paraId="6FF1CB5D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Geschwister in </w:t>
            </w:r>
          </w:p>
          <w:p w14:paraId="2A13AA45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unserer Schule:</w:t>
            </w:r>
          </w:p>
        </w:tc>
        <w:tc>
          <w:tcPr>
            <w:tcW w:w="3842" w:type="dxa"/>
            <w:gridSpan w:val="5"/>
            <w:vAlign w:val="center"/>
          </w:tcPr>
          <w:p w14:paraId="4F77D9BB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43E8AB68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Klasse:</w:t>
            </w:r>
          </w:p>
        </w:tc>
      </w:tr>
    </w:tbl>
    <w:p w14:paraId="5A58F600" w14:textId="77777777" w:rsidR="00466BC4" w:rsidRDefault="00466BC4">
      <w:pPr>
        <w:rPr>
          <w:rFonts w:ascii="Arial" w:hAnsi="Arial" w:cs="Arial"/>
          <w:sz w:val="16"/>
        </w:rPr>
      </w:pPr>
    </w:p>
    <w:p w14:paraId="21E24A20" w14:textId="77777777" w:rsidR="00466BC4" w:rsidRDefault="00466BC4">
      <w:pPr>
        <w:rPr>
          <w:rFonts w:ascii="Arial" w:hAnsi="Arial" w:cs="Arial"/>
          <w:sz w:val="16"/>
        </w:rPr>
      </w:pPr>
    </w:p>
    <w:tbl>
      <w:tblPr>
        <w:tblpPr w:leftFromText="141" w:rightFromText="141" w:vertAnchor="text" w:horzAnchor="margin" w:tblpY="4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3697"/>
        <w:gridCol w:w="3697"/>
      </w:tblGrid>
      <w:tr w:rsidR="00466BC4" w14:paraId="2E28B7CD" w14:textId="77777777">
        <w:trPr>
          <w:trHeight w:val="400"/>
        </w:trPr>
        <w:tc>
          <w:tcPr>
            <w:tcW w:w="2240" w:type="dxa"/>
            <w:shd w:val="clear" w:color="auto" w:fill="D0CECE" w:themeFill="background2" w:themeFillShade="E6"/>
            <w:vAlign w:val="center"/>
          </w:tcPr>
          <w:p w14:paraId="0142653A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7" w:type="dxa"/>
            <w:shd w:val="clear" w:color="auto" w:fill="D0CECE" w:themeFill="background2" w:themeFillShade="E6"/>
            <w:vAlign w:val="center"/>
          </w:tcPr>
          <w:p w14:paraId="6B320D00" w14:textId="77777777" w:rsidR="00466BC4" w:rsidRDefault="00000000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>1. Erziehungsberechtigte(r)</w:t>
            </w:r>
          </w:p>
        </w:tc>
        <w:tc>
          <w:tcPr>
            <w:tcW w:w="3697" w:type="dxa"/>
            <w:shd w:val="clear" w:color="auto" w:fill="D0CECE" w:themeFill="background2" w:themeFillShade="E6"/>
            <w:vAlign w:val="center"/>
          </w:tcPr>
          <w:p w14:paraId="7A29BC46" w14:textId="77777777" w:rsidR="00466BC4" w:rsidRDefault="00000000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>2. Erziehungsberechtigte(r)</w:t>
            </w:r>
          </w:p>
        </w:tc>
      </w:tr>
      <w:tr w:rsidR="00466BC4" w14:paraId="47C53056" w14:textId="77777777">
        <w:trPr>
          <w:trHeight w:val="400"/>
        </w:trPr>
        <w:tc>
          <w:tcPr>
            <w:tcW w:w="2240" w:type="dxa"/>
            <w:shd w:val="clear" w:color="auto" w:fill="D0CECE" w:themeFill="background2" w:themeFillShade="E6"/>
            <w:vAlign w:val="center"/>
          </w:tcPr>
          <w:p w14:paraId="6B1FFC60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Name, Vorname:</w:t>
            </w:r>
          </w:p>
        </w:tc>
        <w:tc>
          <w:tcPr>
            <w:tcW w:w="3697" w:type="dxa"/>
            <w:vAlign w:val="center"/>
          </w:tcPr>
          <w:p w14:paraId="4521E4F6" w14:textId="77777777" w:rsidR="00466BC4" w:rsidRDefault="00466BC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697" w:type="dxa"/>
            <w:vAlign w:val="center"/>
          </w:tcPr>
          <w:p w14:paraId="40599566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3BD64C59" w14:textId="77777777">
        <w:trPr>
          <w:trHeight w:val="400"/>
        </w:trPr>
        <w:tc>
          <w:tcPr>
            <w:tcW w:w="2240" w:type="dxa"/>
            <w:shd w:val="clear" w:color="auto" w:fill="D0CECE" w:themeFill="background2" w:themeFillShade="E6"/>
            <w:vAlign w:val="center"/>
          </w:tcPr>
          <w:p w14:paraId="72DC3B9D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Straße / Hausnummer:</w:t>
            </w:r>
          </w:p>
        </w:tc>
        <w:tc>
          <w:tcPr>
            <w:tcW w:w="3697" w:type="dxa"/>
            <w:vAlign w:val="center"/>
          </w:tcPr>
          <w:p w14:paraId="05E7F737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7" w:type="dxa"/>
            <w:vAlign w:val="center"/>
          </w:tcPr>
          <w:p w14:paraId="2F03B227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014A6637" w14:textId="77777777">
        <w:trPr>
          <w:trHeight w:val="400"/>
        </w:trPr>
        <w:tc>
          <w:tcPr>
            <w:tcW w:w="2240" w:type="dxa"/>
            <w:shd w:val="clear" w:color="auto" w:fill="D0CECE" w:themeFill="background2" w:themeFillShade="E6"/>
            <w:vAlign w:val="center"/>
          </w:tcPr>
          <w:p w14:paraId="273BC56E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PLZ / Wohnort.:</w:t>
            </w:r>
          </w:p>
        </w:tc>
        <w:tc>
          <w:tcPr>
            <w:tcW w:w="3697" w:type="dxa"/>
            <w:vAlign w:val="center"/>
          </w:tcPr>
          <w:p w14:paraId="3B11D14C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7" w:type="dxa"/>
            <w:vAlign w:val="center"/>
          </w:tcPr>
          <w:p w14:paraId="35971D43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460FF216" w14:textId="77777777">
        <w:trPr>
          <w:trHeight w:val="400"/>
        </w:trPr>
        <w:tc>
          <w:tcPr>
            <w:tcW w:w="2240" w:type="dxa"/>
            <w:shd w:val="clear" w:color="auto" w:fill="D0CECE" w:themeFill="background2" w:themeFillShade="E6"/>
            <w:vAlign w:val="center"/>
          </w:tcPr>
          <w:p w14:paraId="1E3FFB6A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697" w:type="dxa"/>
            <w:vAlign w:val="center"/>
          </w:tcPr>
          <w:p w14:paraId="179CC42A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7" w:type="dxa"/>
            <w:vAlign w:val="center"/>
          </w:tcPr>
          <w:p w14:paraId="741E3624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6233C923" w14:textId="77777777">
        <w:trPr>
          <w:trHeight w:val="400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C7008B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296CCA6F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4D9EDA91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  <w:tr w:rsidR="00466BC4" w14:paraId="24C9B2E1" w14:textId="77777777">
        <w:trPr>
          <w:trHeight w:val="4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7B82318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während des Unterrichts erreichbar:</w:t>
            </w:r>
          </w:p>
          <w:p w14:paraId="6E2758AF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(dienstlich) / </w:t>
            </w:r>
            <w:r>
              <w:rPr>
                <w:rFonts w:ascii="Arial" w:hAnsi="Arial" w:cs="Arial"/>
                <w:color w:val="FF0000"/>
                <w:sz w:val="20"/>
              </w:rPr>
              <w:t>im Notfall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6823346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BF5EE73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E03A60" w14:textId="77777777" w:rsidR="00466BC4" w:rsidRDefault="00466BC4">
      <w:pPr>
        <w:ind w:right="205"/>
        <w:rPr>
          <w:rFonts w:ascii="Arial" w:hAnsi="Arial" w:cs="Arial"/>
          <w:sz w:val="16"/>
        </w:rPr>
      </w:pPr>
    </w:p>
    <w:p w14:paraId="7D2C7081" w14:textId="77777777" w:rsidR="00466BC4" w:rsidRDefault="00466BC4">
      <w:pPr>
        <w:ind w:right="205"/>
        <w:rPr>
          <w:rFonts w:ascii="Arial" w:hAnsi="Arial" w:cs="Arial"/>
          <w:sz w:val="16"/>
        </w:rPr>
      </w:pPr>
    </w:p>
    <w:p w14:paraId="2CE4F9D4" w14:textId="77777777" w:rsidR="00466BC4" w:rsidRDefault="00466BC4">
      <w:pPr>
        <w:ind w:right="205"/>
        <w:rPr>
          <w:rFonts w:ascii="Arial" w:hAnsi="Arial" w:cs="Arial"/>
          <w:sz w:val="16"/>
        </w:rPr>
      </w:pPr>
    </w:p>
    <w:p w14:paraId="67510252" w14:textId="77777777" w:rsidR="00466BC4" w:rsidRDefault="00466BC4">
      <w:pPr>
        <w:ind w:right="205"/>
        <w:rPr>
          <w:rFonts w:ascii="Arial" w:hAnsi="Arial" w:cs="Arial"/>
          <w:sz w:val="16"/>
        </w:rPr>
      </w:pPr>
    </w:p>
    <w:p w14:paraId="29D2E87F" w14:textId="77777777" w:rsidR="00466BC4" w:rsidRDefault="00466BC4">
      <w:pPr>
        <w:ind w:right="205"/>
        <w:rPr>
          <w:rFonts w:ascii="Arial" w:hAnsi="Arial" w:cs="Arial"/>
          <w:sz w:val="16"/>
        </w:rPr>
      </w:pPr>
    </w:p>
    <w:p w14:paraId="1B2E0869" w14:textId="77777777" w:rsidR="00466BC4" w:rsidRDefault="00466BC4">
      <w:pPr>
        <w:ind w:right="205"/>
        <w:rPr>
          <w:rFonts w:ascii="Arial" w:hAnsi="Arial" w:cs="Arial"/>
          <w:sz w:val="16"/>
        </w:rPr>
      </w:pPr>
    </w:p>
    <w:p w14:paraId="5005676E" w14:textId="77777777" w:rsidR="00466BC4" w:rsidRDefault="00466BC4">
      <w:pPr>
        <w:ind w:right="205"/>
        <w:rPr>
          <w:rFonts w:ascii="Arial" w:hAnsi="Arial" w:cs="Arial"/>
          <w:sz w:val="16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6BC4" w14:paraId="0A7956E1" w14:textId="77777777">
        <w:tc>
          <w:tcPr>
            <w:tcW w:w="9634" w:type="dxa"/>
          </w:tcPr>
          <w:p w14:paraId="7A5DC524" w14:textId="77777777" w:rsidR="00466BC4" w:rsidRDefault="00466BC4">
            <w:pPr>
              <w:ind w:right="205"/>
              <w:rPr>
                <w:rFonts w:ascii="Arial" w:hAnsi="Arial" w:cs="Arial"/>
                <w:b/>
                <w:bCs/>
                <w:sz w:val="16"/>
              </w:rPr>
            </w:pPr>
          </w:p>
          <w:p w14:paraId="7A6102A4" w14:textId="77777777" w:rsidR="00466BC4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Gibt / gab es im Rahmen der Betreuung in der Kindertageseinrichtung / Kindertagespflege eine besondere Förderung für Ihr Kind und gibt / gab es im Rahmen der Betreuung darüber hinaus unterstützende Maßnahmen für Ihr Kind?</w:t>
            </w:r>
          </w:p>
          <w:p w14:paraId="76AF447C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35371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nein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ja (Welche? Bitte ankreuzen)</w:t>
            </w:r>
          </w:p>
          <w:p w14:paraId="7804DC68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6D88711F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2668AF78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Frühförderung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Ergotherapie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Logopädie</w:t>
            </w:r>
          </w:p>
          <w:p w14:paraId="19205627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5DB8E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Physiotherapie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Psychotherapie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Verhaltenstherapie</w:t>
            </w:r>
          </w:p>
          <w:p w14:paraId="781491B4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48268C4B" w14:textId="77777777" w:rsidR="00466BC4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Integrationsplatz</w:t>
            </w:r>
          </w:p>
          <w:p w14:paraId="09E0F44A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16086299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5ABB4566" w14:textId="77777777" w:rsidR="00466BC4" w:rsidRDefault="00000000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Sonstige: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Welche? 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D622E46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1A961391" w14:textId="77777777" w:rsidR="00466BC4" w:rsidRDefault="00466BC4">
            <w:pPr>
              <w:ind w:right="205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66BC4" w14:paraId="72EA70F5" w14:textId="77777777">
        <w:tc>
          <w:tcPr>
            <w:tcW w:w="9634" w:type="dxa"/>
          </w:tcPr>
          <w:p w14:paraId="6C06A7DD" w14:textId="77777777" w:rsidR="00466BC4" w:rsidRDefault="00000000">
            <w:pPr>
              <w:ind w:right="2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Besonderheiten</w:t>
            </w:r>
            <w:r>
              <w:rPr>
                <w:rFonts w:ascii="Arial" w:hAnsi="Arial" w:cs="Arial"/>
                <w:sz w:val="20"/>
                <w:szCs w:val="20"/>
              </w:rPr>
              <w:t>: (Allergien, Krankheiten, Grad der Behinderung…)</w:t>
            </w:r>
          </w:p>
          <w:p w14:paraId="5662B6FB" w14:textId="77777777" w:rsidR="00466BC4" w:rsidRDefault="00466BC4">
            <w:pPr>
              <w:ind w:right="205"/>
              <w:rPr>
                <w:rFonts w:ascii="Arial" w:hAnsi="Arial" w:cs="Arial"/>
                <w:sz w:val="20"/>
                <w:szCs w:val="20"/>
              </w:rPr>
            </w:pPr>
          </w:p>
          <w:p w14:paraId="24129207" w14:textId="77777777" w:rsidR="00466BC4" w:rsidRDefault="00466BC4">
            <w:pPr>
              <w:ind w:right="205"/>
              <w:rPr>
                <w:rFonts w:ascii="Arial" w:hAnsi="Arial" w:cs="Arial"/>
                <w:sz w:val="20"/>
                <w:szCs w:val="20"/>
              </w:rPr>
            </w:pPr>
          </w:p>
          <w:p w14:paraId="7778DE06" w14:textId="77777777" w:rsidR="00466BC4" w:rsidRDefault="00466BC4">
            <w:pPr>
              <w:ind w:right="20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FC4CAF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p w14:paraId="38169BC8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6BC4" w14:paraId="5510BF8F" w14:textId="77777777">
        <w:tc>
          <w:tcPr>
            <w:tcW w:w="9634" w:type="dxa"/>
          </w:tcPr>
          <w:p w14:paraId="56632910" w14:textId="77777777" w:rsidR="00466BC4" w:rsidRDefault="00000000">
            <w:pPr>
              <w:ind w:right="2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alternativer Beschulungswunsch: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(falls Kapazität an unserer Schule erschöpft)</w:t>
            </w:r>
          </w:p>
          <w:p w14:paraId="352B29BF" w14:textId="77777777" w:rsidR="00466BC4" w:rsidRDefault="00466BC4">
            <w:pPr>
              <w:ind w:right="205"/>
              <w:rPr>
                <w:rFonts w:ascii="Arial" w:hAnsi="Arial" w:cs="Arial"/>
                <w:sz w:val="20"/>
                <w:szCs w:val="20"/>
              </w:rPr>
            </w:pPr>
          </w:p>
          <w:p w14:paraId="53ED638B" w14:textId="77777777" w:rsidR="00466BC4" w:rsidRDefault="00466BC4">
            <w:pPr>
              <w:ind w:right="20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91B8A5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p w14:paraId="3765A121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6BC4" w14:paraId="15BB1A43" w14:textId="77777777">
        <w:tc>
          <w:tcPr>
            <w:tcW w:w="9634" w:type="dxa"/>
          </w:tcPr>
          <w:p w14:paraId="50E34D53" w14:textId="77777777" w:rsidR="00466BC4" w:rsidRDefault="00000000">
            <w:pPr>
              <w:ind w:right="205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Anmerkungen / Hinweise:</w:t>
            </w:r>
          </w:p>
          <w:p w14:paraId="3B1A36EE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A10C3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213E8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289EB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1BFA7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26E37" w14:textId="77777777" w:rsidR="00466BC4" w:rsidRDefault="0046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B2D7E" w14:textId="77777777" w:rsidR="00466BC4" w:rsidRDefault="00466BC4">
      <w:pPr>
        <w:rPr>
          <w:rFonts w:ascii="Arial" w:hAnsi="Arial" w:cs="Arial"/>
          <w:sz w:val="20"/>
          <w:szCs w:val="20"/>
        </w:rPr>
      </w:pPr>
    </w:p>
    <w:p w14:paraId="6A3D1A9B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81"/>
        <w:gridCol w:w="3686"/>
        <w:gridCol w:w="3686"/>
      </w:tblGrid>
      <w:tr w:rsidR="00466BC4" w14:paraId="50E6FF7F" w14:textId="77777777">
        <w:tc>
          <w:tcPr>
            <w:tcW w:w="2381" w:type="dxa"/>
          </w:tcPr>
          <w:p w14:paraId="4532925C" w14:textId="77777777" w:rsidR="00466BC4" w:rsidRDefault="00000000">
            <w:pPr>
              <w:ind w:right="2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Tag der Anmeldung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25BC66" w14:textId="77777777" w:rsidR="00466BC4" w:rsidRDefault="00466BC4">
            <w:pPr>
              <w:ind w:right="205"/>
              <w:rPr>
                <w:rFonts w:ascii="Arial" w:hAnsi="Arial" w:cs="Arial"/>
                <w:sz w:val="18"/>
                <w:szCs w:val="18"/>
              </w:rPr>
            </w:pPr>
          </w:p>
          <w:p w14:paraId="02B95AE4" w14:textId="77777777" w:rsidR="00466BC4" w:rsidRDefault="00466BC4">
            <w:pPr>
              <w:ind w:right="205"/>
              <w:rPr>
                <w:rFonts w:ascii="Arial" w:hAnsi="Arial" w:cs="Arial"/>
                <w:sz w:val="18"/>
                <w:szCs w:val="18"/>
              </w:rPr>
            </w:pPr>
          </w:p>
          <w:p w14:paraId="1BE09B65" w14:textId="77777777" w:rsidR="00466BC4" w:rsidRDefault="00466BC4">
            <w:pPr>
              <w:ind w:right="205"/>
              <w:rPr>
                <w:rFonts w:ascii="Arial" w:hAnsi="Arial" w:cs="Arial"/>
                <w:sz w:val="18"/>
                <w:szCs w:val="18"/>
              </w:rPr>
            </w:pPr>
          </w:p>
          <w:p w14:paraId="12B63EDF" w14:textId="77777777" w:rsidR="00466BC4" w:rsidRDefault="00466BC4">
            <w:pPr>
              <w:ind w:right="2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496BEEF" w14:textId="77777777" w:rsidR="00466BC4" w:rsidRDefault="00000000">
            <w:pPr>
              <w:ind w:right="2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Unterschrift Erziehungsberechtigte(r):</w:t>
            </w:r>
          </w:p>
        </w:tc>
        <w:tc>
          <w:tcPr>
            <w:tcW w:w="3686" w:type="dxa"/>
          </w:tcPr>
          <w:p w14:paraId="5627D36E" w14:textId="77777777" w:rsidR="00466BC4" w:rsidRDefault="00000000">
            <w:pPr>
              <w:ind w:right="2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Unterschrift Erziehungsberechtigte(r):</w:t>
            </w:r>
          </w:p>
        </w:tc>
      </w:tr>
    </w:tbl>
    <w:p w14:paraId="48E4917D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p w14:paraId="03AE46E6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p w14:paraId="4FE29AE7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p w14:paraId="435D7658" w14:textId="77777777" w:rsidR="00466BC4" w:rsidRDefault="00000000">
      <w:pPr>
        <w:ind w:right="20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wird von der Schule ausgefüllt: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6BC4" w14:paraId="7926B17D" w14:textId="77777777">
        <w:tc>
          <w:tcPr>
            <w:tcW w:w="9634" w:type="dxa"/>
            <w:tcBorders>
              <w:top w:val="single" w:sz="4" w:space="0" w:color="auto"/>
            </w:tcBorders>
          </w:tcPr>
          <w:p w14:paraId="7391F36B" w14:textId="77777777" w:rsidR="00466BC4" w:rsidRDefault="00466BC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1344DD3" w14:textId="77777777" w:rsidR="00466BC4" w:rsidRDefault="0000000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Vorgelegte Nachweise:</w:t>
            </w:r>
          </w:p>
          <w:p w14:paraId="0E9A7E88" w14:textId="77777777" w:rsidR="00466BC4" w:rsidRDefault="00466BC4">
            <w:pPr>
              <w:rPr>
                <w:rFonts w:ascii="Arial" w:hAnsi="Arial" w:cs="Arial"/>
                <w:sz w:val="20"/>
              </w:rPr>
            </w:pPr>
          </w:p>
          <w:p w14:paraId="57F4E9F1" w14:textId="77777777" w:rsidR="00466BC4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Geburtsurkunde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Personalausweis Erziehungsberechtigte(r) 1</w:t>
            </w:r>
          </w:p>
          <w:p w14:paraId="69BFA7C7" w14:textId="77777777" w:rsidR="00466BC4" w:rsidRDefault="00466BC4">
            <w:pPr>
              <w:pStyle w:val="Listenabsatz"/>
              <w:ind w:left="22"/>
              <w:rPr>
                <w:rFonts w:ascii="Arial" w:hAnsi="Arial" w:cs="Arial"/>
                <w:sz w:val="20"/>
                <w:szCs w:val="20"/>
              </w:rPr>
            </w:pPr>
          </w:p>
          <w:p w14:paraId="78946657" w14:textId="77777777" w:rsidR="00466BC4" w:rsidRDefault="00000000">
            <w:pPr>
              <w:pStyle w:val="Listenabsatz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Impfausweis / Nachweis über Masernschutz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Personalausweis Erziehungsberechtigte(r) 2</w:t>
            </w:r>
          </w:p>
          <w:p w14:paraId="70270AC5" w14:textId="77777777" w:rsidR="00466BC4" w:rsidRDefault="00466BC4">
            <w:pPr>
              <w:pStyle w:val="Listenabsatz"/>
              <w:ind w:left="22"/>
              <w:rPr>
                <w:rFonts w:ascii="Arial" w:hAnsi="Arial" w:cs="Arial"/>
                <w:sz w:val="20"/>
              </w:rPr>
            </w:pPr>
          </w:p>
          <w:p w14:paraId="24D50873" w14:textId="77777777" w:rsidR="00466BC4" w:rsidRDefault="00000000">
            <w:pPr>
              <w:pStyle w:val="Listenabsatz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Urkunde Sorgerecht bzw. Negativtest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Einverständniserklärung Sorgeberechtigte(r) </w:t>
            </w:r>
          </w:p>
          <w:p w14:paraId="1BB1F860" w14:textId="77777777" w:rsidR="00466BC4" w:rsidRDefault="00466BC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923120" w14:textId="77777777" w:rsidR="00466BC4" w:rsidRDefault="00000000">
            <w:pPr>
              <w:pStyle w:val="Listenabsatz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Sonstiges (Aufenthaltstitel, Vormund etc.)</w:t>
            </w:r>
          </w:p>
          <w:p w14:paraId="24735F96" w14:textId="77777777" w:rsidR="00466BC4" w:rsidRDefault="00466BC4">
            <w:pPr>
              <w:pStyle w:val="Listenabsatz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D17CE6" w14:textId="77777777" w:rsidR="00466BC4" w:rsidRDefault="00466BC4">
      <w:pPr>
        <w:ind w:right="205"/>
        <w:rPr>
          <w:rFonts w:ascii="Arial" w:hAnsi="Arial" w:cs="Arial"/>
          <w:sz w:val="20"/>
          <w:szCs w:val="20"/>
        </w:rPr>
      </w:pPr>
    </w:p>
    <w:sectPr w:rsidR="00466BC4">
      <w:headerReference w:type="default" r:id="rId8"/>
      <w:headerReference w:type="first" r:id="rId9"/>
      <w:type w:val="continuous"/>
      <w:pgSz w:w="11907" w:h="16840" w:code="9"/>
      <w:pgMar w:top="851" w:right="924" w:bottom="851" w:left="1418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40EB" w14:textId="77777777" w:rsidR="00FA6292" w:rsidRDefault="00FA6292">
      <w:r>
        <w:separator/>
      </w:r>
    </w:p>
  </w:endnote>
  <w:endnote w:type="continuationSeparator" w:id="0">
    <w:p w14:paraId="71071849" w14:textId="77777777" w:rsidR="00FA6292" w:rsidRDefault="00FA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4121" w14:textId="77777777" w:rsidR="00FA6292" w:rsidRDefault="00FA6292">
      <w:r>
        <w:separator/>
      </w:r>
    </w:p>
  </w:footnote>
  <w:footnote w:type="continuationSeparator" w:id="0">
    <w:p w14:paraId="7642A315" w14:textId="77777777" w:rsidR="00FA6292" w:rsidRDefault="00FA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512B" w14:textId="77777777" w:rsidR="00466BC4" w:rsidRDefault="00466BC4">
    <w:pPr>
      <w:pStyle w:val="Kopfzeile"/>
    </w:pPr>
  </w:p>
  <w:sdt>
    <w:sdtPr>
      <w:rPr>
        <w:rFonts w:ascii="Arial" w:hAnsi="Arial" w:cs="Arial"/>
        <w:sz w:val="18"/>
        <w:szCs w:val="18"/>
      </w:rPr>
      <w:id w:val="1030301352"/>
      <w:docPartObj>
        <w:docPartGallery w:val="Page Numbers (Top of Page)"/>
        <w:docPartUnique/>
      </w:docPartObj>
    </w:sdtPr>
    <w:sdtContent>
      <w:p w14:paraId="6690B8FC" w14:textId="77777777" w:rsidR="00466BC4" w:rsidRDefault="00466BC4">
        <w:pPr>
          <w:pStyle w:val="Kopfzeile"/>
          <w:jc w:val="center"/>
          <w:rPr>
            <w:rFonts w:ascii="Arial" w:hAnsi="Arial" w:cs="Arial"/>
            <w:sz w:val="18"/>
            <w:szCs w:val="18"/>
          </w:rPr>
        </w:pPr>
      </w:p>
      <w:p w14:paraId="591577A2" w14:textId="77777777" w:rsidR="00466BC4" w:rsidRDefault="00000000">
        <w:pPr>
          <w:pStyle w:val="Kopfzeile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Seite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3754" w14:textId="77777777" w:rsidR="00466BC4" w:rsidRDefault="00466BC4">
    <w:pPr>
      <w:pStyle w:val="Kopfzeile"/>
      <w:rPr>
        <w:rFonts w:ascii="Arial" w:hAnsi="Arial" w:cs="Arial"/>
        <w:sz w:val="18"/>
        <w:szCs w:val="18"/>
      </w:rPr>
    </w:pPr>
  </w:p>
  <w:p w14:paraId="1ED8449E" w14:textId="315995B6" w:rsidR="00466BC4" w:rsidRDefault="00611832" w:rsidP="00611832">
    <w:pPr>
      <w:pStyle w:val="Kopfzeile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4D12502" wp14:editId="768598E9">
          <wp:extent cx="1981200" cy="6381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D3697" w14:textId="5470B582" w:rsidR="00466BC4" w:rsidRDefault="00000000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auto"/>
        <w:sz w:val="20"/>
        <w:szCs w:val="20"/>
      </w:rPr>
      <w:t>Seite 1</w:t>
    </w:r>
    <w:r>
      <w:rPr>
        <w:noProof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54075"/>
    <w:multiLevelType w:val="hybridMultilevel"/>
    <w:tmpl w:val="ABAA48B2"/>
    <w:lvl w:ilvl="0" w:tplc="3F089CEA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5052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 style="mso-position-vertical-relative:page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C4"/>
    <w:rsid w:val="00466BC4"/>
    <w:rsid w:val="00611832"/>
    <w:rsid w:val="00BA6E7D"/>
    <w:rsid w:val="00F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 stroke="f">
      <v:fill color="white" opacity=".5"/>
      <v:stroke on="f"/>
    </o:shapedefaults>
    <o:shapelayout v:ext="edit">
      <o:idmap v:ext="edit" data="2"/>
    </o:shapelayout>
  </w:shapeDefaults>
  <w:decimalSymbol w:val=","/>
  <w:listSeparator w:val=";"/>
  <w14:docId w14:val="36E31920"/>
  <w15:chartTrackingRefBased/>
  <w15:docId w15:val="{DD575917-E3AD-4D67-AE98-5EF4B696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hAnsi="Century Gothic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bCs/>
      <w:smallCaps/>
      <w:sz w:val="6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color w:val="auto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-Zeileneinzug">
    <w:name w:val="Body Text Indent"/>
    <w:basedOn w:val="Standard"/>
    <w:semiHidden/>
    <w:pPr>
      <w:ind w:left="-180" w:firstLine="180"/>
    </w:pPr>
    <w:rPr>
      <w:sz w:val="18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Times New Roman" w:hAnsi="Times New Roman"/>
      <w:color w:val="auto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entury Gothic" w:hAnsi="Century Gothic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KeinLeerraum">
    <w:name w:val="No Spacing"/>
    <w:uiPriority w:val="1"/>
    <w:qFormat/>
    <w:rPr>
      <w:rFonts w:ascii="Century Gothic" w:hAnsi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ule%20Denzlingen\Anwendungsdaten\Microsoft\Vorlagen\Vorlage%20f&#252;r%20Info%20A%204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1580-22BF-49D6-9CBE-637349B6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für Info A 4 farbig.dot</Template>
  <TotalTime>0</TotalTime>
  <Pages>2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GS DENZLINGEN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 DENZLINGEN</dc:title>
  <dc:subject/>
  <dc:creator>Schule Denzlingen</dc:creator>
  <cp:keywords/>
  <dc:description/>
  <cp:lastModifiedBy>Pfeifer, Sina</cp:lastModifiedBy>
  <cp:revision>2</cp:revision>
  <cp:lastPrinted>2024-10-11T04:14:00Z</cp:lastPrinted>
  <dcterms:created xsi:type="dcterms:W3CDTF">2024-10-11T04:16:00Z</dcterms:created>
  <dcterms:modified xsi:type="dcterms:W3CDTF">2024-10-11T04:16:00Z</dcterms:modified>
</cp:coreProperties>
</file>